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C6" w:rsidRDefault="00C924C6" w:rsidP="008F3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ответственности за неуплату алиментов</w:t>
      </w:r>
    </w:p>
    <w:p w:rsidR="00C924C6" w:rsidRDefault="00C924C6" w:rsidP="008F3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4C6" w:rsidRDefault="00C924C6" w:rsidP="008F3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4C6" w:rsidRDefault="00C924C6" w:rsidP="008F3A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Забота о детях является не только правом, но и обязанностью родителей. Нормы статьи 38 Конституции РФ и статьи 80 Семейного кодекса РФ обязывают родителей содержать своих несовершеннолетних детей. Неуплата родителем без уважительных причин в нарушении решения суда и нотариально удостоверенного соглашения средств на содержание несовершеннолетних детей либо нетрудоспособных детей, достигших 18 летнего возраста, в течении 2 или более месяцев со дня возбуждения исполнительного производства образует состав административного правонарушения, предусмотренного ч. 1 ст. 5.35.1 КоАП РФ.</w:t>
      </w:r>
    </w:p>
    <w:p w:rsidR="00C924C6" w:rsidRDefault="00C924C6" w:rsidP="008F3A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родителей, совершившего неоднократную неуплату алиментов на содержание несовершеннолетних детей, образуют состав преступления, предусмотренного ч. 1 ст. 157 УК РФ.</w:t>
      </w:r>
    </w:p>
    <w:p w:rsidR="00C924C6" w:rsidRDefault="00C924C6" w:rsidP="008F3A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уголовным кодексом за данное преступление может быть назначено наказание в виде исправительных работ на срок до одного года либо принудительных работ на тот же срок, либо ареста на срок до трех месяцев, либо лишение свободы на срок до одного года.</w:t>
      </w:r>
    </w:p>
    <w:p w:rsidR="00C924C6" w:rsidRDefault="00C924C6" w:rsidP="008F3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4C6" w:rsidRDefault="00C924C6" w:rsidP="008F3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4C6" w:rsidRDefault="00C924C6" w:rsidP="008F3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прокурора </w:t>
      </w:r>
    </w:p>
    <w:p w:rsidR="00C924C6" w:rsidRDefault="00C924C6" w:rsidP="008F3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Пудожского района</w:t>
      </w:r>
    </w:p>
    <w:p w:rsidR="00C924C6" w:rsidRDefault="00C924C6" w:rsidP="008F3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юстиции                                                                         А.Л. Вахвияйнен</w:t>
      </w:r>
    </w:p>
    <w:p w:rsidR="00C924C6" w:rsidRDefault="00C924C6" w:rsidP="008F3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4C6" w:rsidRDefault="00C924C6">
      <w:bookmarkStart w:id="0" w:name="_GoBack"/>
      <w:bookmarkEnd w:id="0"/>
    </w:p>
    <w:sectPr w:rsidR="00C924C6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19C"/>
    <w:rsid w:val="000C3575"/>
    <w:rsid w:val="001809EE"/>
    <w:rsid w:val="00422221"/>
    <w:rsid w:val="008F3ADC"/>
    <w:rsid w:val="00A3119C"/>
    <w:rsid w:val="00C924C6"/>
    <w:rsid w:val="00CE0B82"/>
    <w:rsid w:val="00D347A9"/>
    <w:rsid w:val="00D84EF8"/>
    <w:rsid w:val="00DF11E5"/>
    <w:rsid w:val="00F0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B82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181</Words>
  <Characters>1033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Гюннинен Кира Владимировна</dc:creator>
  <cp:keywords/>
  <dc:description/>
  <cp:lastModifiedBy>1</cp:lastModifiedBy>
  <cp:revision>4</cp:revision>
  <dcterms:created xsi:type="dcterms:W3CDTF">2021-01-15T08:44:00Z</dcterms:created>
  <dcterms:modified xsi:type="dcterms:W3CDTF">2021-01-15T09:27:00Z</dcterms:modified>
</cp:coreProperties>
</file>